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EB" w:rsidRPr="008879C2" w:rsidRDefault="00DA43EB" w:rsidP="00DA43EB"/>
    <w:p w:rsidR="00DA43EB" w:rsidRPr="008879C2" w:rsidRDefault="008C7450" w:rsidP="00DA43EB">
      <w:r w:rsidRPr="008879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1950085</wp:posOffset>
                </wp:positionV>
                <wp:extent cx="1809115" cy="974090"/>
                <wp:effectExtent l="0" t="0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5C" w:rsidRDefault="00E0325C" w:rsidP="00E0325C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B27472">
                              <w:rPr>
                                <w:sz w:val="20"/>
                                <w:szCs w:val="20"/>
                              </w:rPr>
                              <w:t xml:space="preserve"> das</w:t>
                            </w:r>
                          </w:p>
                          <w:p w:rsidR="00E0325C" w:rsidRDefault="00B27472" w:rsidP="00E0325C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Labor von </w:t>
                            </w:r>
                            <w:r w:rsidR="00E0325C">
                              <w:rPr>
                                <w:sz w:val="20"/>
                                <w:szCs w:val="20"/>
                              </w:rPr>
                              <w:t>Prof. A. Becker</w:t>
                            </w:r>
                          </w:p>
                          <w:p w:rsidR="00E0325C" w:rsidRDefault="00B27472" w:rsidP="00E0325C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Klinik für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Epileptologie</w:t>
                            </w:r>
                            <w:proofErr w:type="spellEnd"/>
                          </w:p>
                          <w:p w:rsidR="00B27472" w:rsidRDefault="00B27472" w:rsidP="00B27472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UG Raum 01-202</w:t>
                            </w:r>
                          </w:p>
                          <w:p w:rsidR="00E0325C" w:rsidRDefault="00B27472" w:rsidP="00E0325C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Venusberg-Campus 1</w:t>
                            </w:r>
                          </w:p>
                          <w:p w:rsidR="00E0325C" w:rsidRPr="001A4B5E" w:rsidRDefault="00996F48" w:rsidP="00E0325C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53127</w:t>
                            </w:r>
                            <w:r w:rsidR="00E0325C">
                              <w:rPr>
                                <w:sz w:val="20"/>
                                <w:szCs w:val="20"/>
                              </w:rPr>
                              <w:t xml:space="preserve"> Bonn</w:t>
                            </w:r>
                          </w:p>
                          <w:p w:rsidR="00DA43EB" w:rsidRDefault="00DA43EB" w:rsidP="00DA43EB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43EB" w:rsidRPr="001A4B5E" w:rsidRDefault="00DA43EB" w:rsidP="00DA43EB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153.55pt;width:142.45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jh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" filled="f" stroked="f">
                <v:textbox inset="0,0,0,0">
                  <w:txbxContent>
                    <w:p w:rsidR="00E0325C" w:rsidRDefault="00E0325C" w:rsidP="00E0325C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</w:t>
                      </w:r>
                      <w:r w:rsidR="00B27472">
                        <w:rPr>
                          <w:sz w:val="20"/>
                          <w:szCs w:val="20"/>
                        </w:rPr>
                        <w:t xml:space="preserve"> das</w:t>
                      </w:r>
                    </w:p>
                    <w:p w:rsidR="00E0325C" w:rsidRDefault="00B27472" w:rsidP="00E0325C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Labor von </w:t>
                      </w:r>
                      <w:r w:rsidR="00E0325C">
                        <w:rPr>
                          <w:sz w:val="20"/>
                          <w:szCs w:val="20"/>
                        </w:rPr>
                        <w:t>Prof. A. Becker</w:t>
                      </w:r>
                    </w:p>
                    <w:p w:rsidR="00E0325C" w:rsidRDefault="00B27472" w:rsidP="00E0325C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Klinik für Epileptologie</w:t>
                      </w:r>
                    </w:p>
                    <w:p w:rsidR="00B27472" w:rsidRDefault="00B27472" w:rsidP="00B27472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UG Raum 01-202</w:t>
                      </w:r>
                    </w:p>
                    <w:p w:rsidR="00E0325C" w:rsidRDefault="00B27472" w:rsidP="00E0325C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Venusberg-Campus 1</w:t>
                      </w:r>
                    </w:p>
                    <w:p w:rsidR="00E0325C" w:rsidRPr="001A4B5E" w:rsidRDefault="00996F48" w:rsidP="00E0325C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53127</w:t>
                      </w:r>
                      <w:r w:rsidR="00E0325C">
                        <w:rPr>
                          <w:sz w:val="20"/>
                          <w:szCs w:val="20"/>
                        </w:rPr>
                        <w:t xml:space="preserve"> Bonn</w:t>
                      </w:r>
                    </w:p>
                    <w:p w:rsidR="00DA43EB" w:rsidRDefault="00DA43EB" w:rsidP="00DA43EB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</w:p>
                    <w:p w:rsidR="00DA43EB" w:rsidRPr="001A4B5E" w:rsidRDefault="00DA43EB" w:rsidP="00DA43EB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43EB" w:rsidRPr="008879C2" w:rsidRDefault="00DA43EB" w:rsidP="00DA43EB"/>
    <w:p w:rsidR="00DA43EB" w:rsidRPr="008879C2" w:rsidRDefault="00DA43EB" w:rsidP="00DA43EB"/>
    <w:p w:rsidR="00DA43EB" w:rsidRPr="008879C2" w:rsidRDefault="00DA43EB" w:rsidP="00DA43EB"/>
    <w:p w:rsidR="00DA43EB" w:rsidRPr="008879C2" w:rsidRDefault="00DA43EB" w:rsidP="00DA43EB"/>
    <w:p w:rsidR="00D31C55" w:rsidRDefault="00D31C55" w:rsidP="00D31C55"/>
    <w:p w:rsidR="00DA432F" w:rsidRDefault="00DA432F" w:rsidP="00D31C55">
      <w:pPr>
        <w:rPr>
          <w:b/>
        </w:rPr>
      </w:pPr>
    </w:p>
    <w:p w:rsidR="00D31C55" w:rsidRPr="006F18F5" w:rsidRDefault="00D31C55" w:rsidP="00D31C55">
      <w:pPr>
        <w:rPr>
          <w:b/>
        </w:rPr>
      </w:pPr>
      <w:r>
        <w:rPr>
          <w:b/>
        </w:rPr>
        <w:t>Diagnostik zur Abklärung einer Autoantikörper-bedingten Encephalitis</w:t>
      </w:r>
    </w:p>
    <w:p w:rsidR="00D31C55" w:rsidRDefault="00D31C55" w:rsidP="00D31C55"/>
    <w:p w:rsidR="00D31C55" w:rsidRDefault="00D31C55" w:rsidP="00086DC6">
      <w:pPr>
        <w:tabs>
          <w:tab w:val="left" w:pos="4420"/>
        </w:tabs>
      </w:pPr>
      <w:r>
        <w:t>Sehr geehrte Damen und Herren,</w:t>
      </w:r>
      <w:r w:rsidR="00086DC6">
        <w:tab/>
      </w:r>
    </w:p>
    <w:p w:rsidR="00D31C55" w:rsidRPr="00ED7049" w:rsidRDefault="00D31C55" w:rsidP="00D31C55"/>
    <w:p w:rsidR="00D31C55" w:rsidRDefault="00D31C55" w:rsidP="00D31C55">
      <w:r>
        <w:t xml:space="preserve">bei folgender/m Patientin/en besteht aufgrund der Klinik Verdacht auf eine Autoantikörper-bedingte Erkrankung. Zum Ausschluss bitte ich um die Durchführung entsprechender Diagnostik. </w:t>
      </w:r>
    </w:p>
    <w:p w:rsidR="00D31C55" w:rsidRDefault="00D31C55" w:rsidP="00D31C55"/>
    <w:p w:rsidR="00D31C55" w:rsidRPr="00884BD0" w:rsidRDefault="00D31C55" w:rsidP="00D31C55"/>
    <w:p w:rsidR="00D31C55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r w:rsidRPr="00BD3C43">
        <w:rPr>
          <w:rFonts w:cs="Arial"/>
          <w:b/>
        </w:rPr>
        <w:t>Name</w:t>
      </w:r>
      <w:r>
        <w:rPr>
          <w:rFonts w:cs="Arial"/>
          <w:b/>
        </w:rPr>
        <w:t>:</w:t>
      </w:r>
      <w:r w:rsidR="00DB72FB">
        <w:rPr>
          <w:rFonts w:cs="Arial"/>
          <w:b/>
        </w:rPr>
        <w:t xml:space="preserve"> ____________________       </w:t>
      </w:r>
      <w:r w:rsidRPr="00BD3C43">
        <w:rPr>
          <w:rFonts w:cs="Arial"/>
          <w:b/>
        </w:rPr>
        <w:t>Vorname</w:t>
      </w:r>
      <w:r>
        <w:rPr>
          <w:rFonts w:cs="Arial"/>
          <w:b/>
        </w:rPr>
        <w:t>:</w:t>
      </w:r>
      <w:r w:rsidR="00DB72FB">
        <w:rPr>
          <w:rFonts w:cs="Arial"/>
          <w:b/>
        </w:rPr>
        <w:t xml:space="preserve"> </w:t>
      </w:r>
      <w:r>
        <w:rPr>
          <w:rFonts w:cs="Arial"/>
          <w:b/>
        </w:rPr>
        <w:t>______________________</w:t>
      </w:r>
    </w:p>
    <w:p w:rsidR="00D31C55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</w:p>
    <w:p w:rsidR="00D31C55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r>
        <w:rPr>
          <w:rFonts w:cs="Arial"/>
          <w:b/>
        </w:rPr>
        <w:t>Geschlecht:</w:t>
      </w:r>
      <w:r w:rsidR="00DB72FB">
        <w:rPr>
          <w:rFonts w:cs="Arial"/>
          <w:b/>
        </w:rPr>
        <w:t xml:space="preserve"> _____________            </w:t>
      </w:r>
      <w:r>
        <w:rPr>
          <w:rFonts w:cs="Arial"/>
          <w:b/>
        </w:rPr>
        <w:t>Geb.-Datum:</w:t>
      </w:r>
      <w:r w:rsidR="00DB72FB">
        <w:rPr>
          <w:rFonts w:cs="Arial"/>
          <w:b/>
        </w:rPr>
        <w:t xml:space="preserve"> </w:t>
      </w:r>
      <w:r>
        <w:rPr>
          <w:rFonts w:cs="Arial"/>
          <w:b/>
        </w:rPr>
        <w:t xml:space="preserve">___________________ </w:t>
      </w:r>
    </w:p>
    <w:p w:rsidR="00D31C55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</w:p>
    <w:p w:rsidR="00D31C55" w:rsidRPr="00BD3C43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r w:rsidRPr="00BD3C43">
        <w:rPr>
          <w:rFonts w:cs="Arial"/>
          <w:b/>
        </w:rPr>
        <w:t>Adresse</w:t>
      </w:r>
      <w:r>
        <w:rPr>
          <w:rFonts w:cs="Arial"/>
          <w:b/>
        </w:rPr>
        <w:t>:</w:t>
      </w:r>
      <w:r w:rsidR="00DB72FB">
        <w:rPr>
          <w:rFonts w:cs="Arial"/>
          <w:b/>
        </w:rPr>
        <w:t xml:space="preserve"> </w:t>
      </w:r>
      <w:r>
        <w:rPr>
          <w:rFonts w:cs="Arial"/>
          <w:b/>
        </w:rPr>
        <w:t>____________________________________________________</w:t>
      </w:r>
    </w:p>
    <w:p w:rsidR="00D31C55" w:rsidRDefault="00D31C55" w:rsidP="00D31C55">
      <w:pPr>
        <w:tabs>
          <w:tab w:val="left" w:pos="1800"/>
          <w:tab w:val="left" w:pos="3240"/>
          <w:tab w:val="left" w:pos="4500"/>
        </w:tabs>
        <w:rPr>
          <w:rFonts w:cs="Arial"/>
        </w:rPr>
      </w:pPr>
    </w:p>
    <w:p w:rsidR="00D31C55" w:rsidRPr="00BD3C43" w:rsidRDefault="00D31C55" w:rsidP="00D31C55">
      <w:pPr>
        <w:rPr>
          <w:rFonts w:cs="Arial"/>
          <w:b/>
        </w:rPr>
      </w:pPr>
      <w:r w:rsidRPr="00BD3C43">
        <w:rPr>
          <w:rFonts w:cs="Arial"/>
          <w:b/>
        </w:rPr>
        <w:t>Kostenträger</w:t>
      </w:r>
      <w:r w:rsidR="009C3610">
        <w:rPr>
          <w:rFonts w:cs="Arial"/>
          <w:b/>
        </w:rPr>
        <w:t>/Versichertenstatus</w:t>
      </w:r>
      <w:r w:rsidRPr="00BD3C43">
        <w:rPr>
          <w:rFonts w:cs="Arial"/>
          <w:b/>
        </w:rPr>
        <w:t xml:space="preserve">: </w:t>
      </w:r>
      <w:r w:rsidR="00DB72FB">
        <w:rPr>
          <w:rFonts w:cs="Arial"/>
          <w:b/>
        </w:rPr>
        <w:t xml:space="preserve">  ______________________________</w:t>
      </w:r>
    </w:p>
    <w:p w:rsidR="00C0103D" w:rsidRPr="00525048" w:rsidRDefault="00C0103D" w:rsidP="00C0103D">
      <w:pPr>
        <w:rPr>
          <w:rFonts w:cs="Arial"/>
          <w:sz w:val="14"/>
          <w:szCs w:val="14"/>
        </w:rPr>
      </w:pPr>
      <w:r w:rsidRPr="00525048">
        <w:rPr>
          <w:rFonts w:cs="Arial"/>
          <w:sz w:val="14"/>
          <w:szCs w:val="14"/>
        </w:rPr>
        <w:t>(Bei PKV-Patienten und Selbstzahlern ist zusätzlich unser</w:t>
      </w:r>
    </w:p>
    <w:p w:rsidR="00D31C55" w:rsidRPr="00525048" w:rsidRDefault="00C0103D" w:rsidP="00C0103D">
      <w:pPr>
        <w:rPr>
          <w:rFonts w:cs="Arial"/>
          <w:sz w:val="14"/>
          <w:szCs w:val="14"/>
        </w:rPr>
      </w:pPr>
      <w:r w:rsidRPr="00525048">
        <w:rPr>
          <w:rFonts w:cs="Arial"/>
          <w:sz w:val="14"/>
          <w:szCs w:val="14"/>
        </w:rPr>
        <w:t xml:space="preserve"> Einwilligungsbogen zur Datenweitergabe mitzusenden).</w:t>
      </w:r>
    </w:p>
    <w:p w:rsidR="00C0103D" w:rsidRDefault="00C0103D" w:rsidP="00D31C55">
      <w:pPr>
        <w:rPr>
          <w:rFonts w:cs="Arial"/>
          <w:b/>
        </w:rPr>
      </w:pPr>
    </w:p>
    <w:p w:rsidR="00D31C55" w:rsidRPr="00BD3C43" w:rsidRDefault="00D31C55" w:rsidP="00D31C55">
      <w:pPr>
        <w:rPr>
          <w:rFonts w:cs="Arial"/>
          <w:b/>
        </w:rPr>
      </w:pPr>
      <w:r w:rsidRPr="00BD3C43">
        <w:rPr>
          <w:rFonts w:cs="Arial"/>
          <w:b/>
        </w:rPr>
        <w:t>Klinische Angaben:</w:t>
      </w:r>
    </w:p>
    <w:p w:rsidR="00D31C55" w:rsidRDefault="00D31C55" w:rsidP="00D31C55">
      <w:pPr>
        <w:rPr>
          <w:rFonts w:cs="Arial"/>
        </w:rPr>
      </w:pPr>
    </w:p>
    <w:p w:rsidR="002010BB" w:rsidRDefault="002010BB" w:rsidP="00D31C55">
      <w:pPr>
        <w:rPr>
          <w:rFonts w:cs="Arial"/>
        </w:rPr>
      </w:pPr>
    </w:p>
    <w:p w:rsidR="00D31C55" w:rsidRPr="000B234E" w:rsidRDefault="00D31C55" w:rsidP="00D31C55">
      <w:pPr>
        <w:rPr>
          <w:rFonts w:cs="Arial"/>
          <w:b/>
        </w:rPr>
      </w:pPr>
      <w:r>
        <w:rPr>
          <w:rFonts w:cs="Arial"/>
          <w:b/>
        </w:rPr>
        <w:t>Status: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</w:t>
      </w:r>
      <w:r w:rsidR="001632B5">
        <w:rPr>
          <w:rFonts w:cs="Arial"/>
          <w:b/>
        </w:rPr>
        <w:t xml:space="preserve">  Stationär  </w:t>
      </w:r>
      <w:r w:rsidRPr="000B234E">
        <w:rPr>
          <w:rFonts w:cs="Arial"/>
          <w:b/>
        </w:rPr>
        <w:t xml:space="preserve"> </w:t>
      </w:r>
      <w:r w:rsidRPr="000B234E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Pr="000B234E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Ambulant  </w:t>
      </w:r>
      <w:r w:rsidRPr="000B234E">
        <w:rPr>
          <w:rFonts w:cs="Arial"/>
          <w:b/>
        </w:rPr>
        <w:t xml:space="preserve"> </w:t>
      </w:r>
      <w:r w:rsidRPr="000B234E">
        <w:rPr>
          <w:rFonts w:cs="Arial"/>
          <w:b/>
          <w:sz w:val="40"/>
          <w:szCs w:val="40"/>
        </w:rPr>
        <w:t>□</w:t>
      </w:r>
    </w:p>
    <w:p w:rsidR="00D31C55" w:rsidRPr="000B234E" w:rsidRDefault="00D31C55" w:rsidP="00D31C55">
      <w:pPr>
        <w:rPr>
          <w:rFonts w:cs="Arial"/>
          <w:b/>
        </w:rPr>
      </w:pPr>
      <w:r>
        <w:rPr>
          <w:rFonts w:cs="Arial"/>
          <w:b/>
        </w:rPr>
        <w:t>Anforderungen:</w:t>
      </w:r>
      <w:r>
        <w:rPr>
          <w:rFonts w:cs="Arial"/>
          <w:b/>
        </w:rPr>
        <w:tab/>
      </w:r>
      <w:proofErr w:type="gramStart"/>
      <w:r w:rsidRPr="000B234E">
        <w:rPr>
          <w:rFonts w:cs="Arial"/>
          <w:b/>
        </w:rPr>
        <w:t xml:space="preserve">Serumdiagnostik  </w:t>
      </w:r>
      <w:r w:rsidRPr="000B234E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0B234E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</w:t>
      </w:r>
      <w:proofErr w:type="spellStart"/>
      <w:r w:rsidRPr="000B234E">
        <w:rPr>
          <w:rFonts w:cs="Arial"/>
          <w:b/>
        </w:rPr>
        <w:t>Liquordiagnostik</w:t>
      </w:r>
      <w:proofErr w:type="spellEnd"/>
      <w:r w:rsidRPr="000B234E">
        <w:rPr>
          <w:rFonts w:cs="Arial"/>
          <w:b/>
        </w:rPr>
        <w:t xml:space="preserve">  </w:t>
      </w:r>
      <w:r w:rsidRPr="000B234E">
        <w:rPr>
          <w:rFonts w:cs="Arial"/>
          <w:b/>
          <w:sz w:val="40"/>
          <w:szCs w:val="40"/>
        </w:rPr>
        <w:t>□</w:t>
      </w:r>
    </w:p>
    <w:p w:rsidR="00D31C55" w:rsidRPr="000B234E" w:rsidRDefault="00D31C55" w:rsidP="00D31C55">
      <w:pPr>
        <w:rPr>
          <w:rFonts w:cs="Arial"/>
          <w:b/>
        </w:rPr>
      </w:pPr>
      <w:r w:rsidRPr="000B234E">
        <w:rPr>
          <w:rFonts w:cs="Arial"/>
          <w:b/>
        </w:rPr>
        <w:tab/>
      </w:r>
      <w:r w:rsidRPr="000B234E">
        <w:rPr>
          <w:rFonts w:cs="Arial"/>
          <w:b/>
        </w:rPr>
        <w:tab/>
      </w:r>
      <w:r w:rsidRPr="000B234E">
        <w:rPr>
          <w:rFonts w:cs="Arial"/>
          <w:b/>
        </w:rPr>
        <w:tab/>
      </w:r>
    </w:p>
    <w:p w:rsidR="00D31C55" w:rsidRDefault="00D31C55" w:rsidP="00D31C55">
      <w:pPr>
        <w:numPr>
          <w:ilvl w:val="0"/>
          <w:numId w:val="2"/>
        </w:numPr>
        <w:ind w:right="-1"/>
        <w:rPr>
          <w:rFonts w:cs="Arial"/>
          <w:b/>
        </w:rPr>
      </w:pPr>
      <w:r>
        <w:rPr>
          <w:rFonts w:cs="Arial"/>
          <w:b/>
        </w:rPr>
        <w:t>Antikörpersuchtests</w:t>
      </w:r>
    </w:p>
    <w:p w:rsidR="00D31C55" w:rsidRDefault="00D31C55" w:rsidP="00D31C55">
      <w:pPr>
        <w:numPr>
          <w:ilvl w:val="0"/>
          <w:numId w:val="2"/>
        </w:numPr>
        <w:ind w:right="-1"/>
        <w:rPr>
          <w:rFonts w:cs="Arial"/>
          <w:b/>
        </w:rPr>
      </w:pPr>
      <w:proofErr w:type="spellStart"/>
      <w:r>
        <w:rPr>
          <w:rFonts w:cs="Arial"/>
          <w:b/>
        </w:rPr>
        <w:t>Immunoblots</w:t>
      </w:r>
      <w:proofErr w:type="spellEnd"/>
    </w:p>
    <w:p w:rsidR="00D31C55" w:rsidRDefault="00D31C55" w:rsidP="00D31C55">
      <w:pPr>
        <w:numPr>
          <w:ilvl w:val="0"/>
          <w:numId w:val="2"/>
        </w:numPr>
        <w:ind w:right="-1"/>
        <w:rPr>
          <w:rFonts w:cs="Arial"/>
          <w:b/>
        </w:rPr>
      </w:pPr>
      <w:r>
        <w:rPr>
          <w:rFonts w:cs="Arial"/>
          <w:b/>
        </w:rPr>
        <w:t>Spezifische Antikörpersuchtests</w:t>
      </w:r>
    </w:p>
    <w:p w:rsidR="00D31C55" w:rsidRDefault="00D31C55" w:rsidP="00D31C55">
      <w:pPr>
        <w:ind w:left="2124"/>
        <w:rPr>
          <w:rFonts w:cs="Arial"/>
          <w:b/>
        </w:rPr>
      </w:pPr>
    </w:p>
    <w:p w:rsidR="00D31C55" w:rsidRPr="000B234E" w:rsidRDefault="00D31C55" w:rsidP="00D31C55">
      <w:pPr>
        <w:ind w:left="2124"/>
        <w:rPr>
          <w:rFonts w:cs="Arial"/>
          <w:b/>
        </w:rPr>
      </w:pPr>
      <w:r>
        <w:rPr>
          <w:rFonts w:cs="Arial"/>
          <w:b/>
        </w:rPr>
        <w:t>(</w:t>
      </w:r>
      <w:proofErr w:type="gramStart"/>
      <w:r>
        <w:rPr>
          <w:rFonts w:cs="Arial"/>
          <w:b/>
        </w:rPr>
        <w:t>nicht zutreffendes</w:t>
      </w:r>
      <w:proofErr w:type="gramEnd"/>
      <w:r>
        <w:rPr>
          <w:rFonts w:cs="Arial"/>
          <w:b/>
        </w:rPr>
        <w:t xml:space="preserve"> bitte streichen)</w:t>
      </w:r>
    </w:p>
    <w:p w:rsidR="00D31C55" w:rsidRDefault="00D31C55" w:rsidP="00D31C55">
      <w:pPr>
        <w:rPr>
          <w:rFonts w:cs="Arial"/>
        </w:rPr>
      </w:pPr>
    </w:p>
    <w:p w:rsidR="00D31C55" w:rsidRDefault="00D31C55" w:rsidP="00D31C55">
      <w:pPr>
        <w:rPr>
          <w:rFonts w:cs="Arial"/>
        </w:rPr>
      </w:pPr>
      <w:proofErr w:type="spellStart"/>
      <w:r w:rsidRPr="000B234E">
        <w:rPr>
          <w:rFonts w:cs="Arial"/>
          <w:b/>
        </w:rPr>
        <w:t>Anforderer</w:t>
      </w:r>
      <w:proofErr w:type="spellEnd"/>
      <w:r w:rsidRPr="000B234E">
        <w:rPr>
          <w:rFonts w:cs="Arial"/>
          <w:b/>
        </w:rPr>
        <w:t xml:space="preserve"> (</w:t>
      </w:r>
      <w:r w:rsidR="009C3610">
        <w:rPr>
          <w:rFonts w:cs="Arial"/>
          <w:b/>
        </w:rPr>
        <w:t xml:space="preserve">Name + </w:t>
      </w:r>
      <w:r w:rsidR="00B27472">
        <w:rPr>
          <w:rFonts w:cs="Arial"/>
          <w:b/>
        </w:rPr>
        <w:t>A</w:t>
      </w:r>
      <w:r w:rsidRPr="000B234E">
        <w:rPr>
          <w:rFonts w:cs="Arial"/>
          <w:b/>
        </w:rPr>
        <w:t>nschrift</w:t>
      </w:r>
      <w:r w:rsidR="00C0103D">
        <w:rPr>
          <w:rFonts w:cs="Arial"/>
          <w:b/>
        </w:rPr>
        <w:t xml:space="preserve"> + ggf</w:t>
      </w:r>
      <w:r w:rsidR="009C3610">
        <w:rPr>
          <w:rFonts w:cs="Arial"/>
          <w:b/>
        </w:rPr>
        <w:t>. Station</w:t>
      </w:r>
      <w:r w:rsidRPr="000B234E">
        <w:rPr>
          <w:rFonts w:cs="Arial"/>
          <w:b/>
        </w:rPr>
        <w:t>):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31C55" w:rsidRPr="00FE4E41" w:rsidRDefault="00D31C55" w:rsidP="00D31C55"/>
    <w:p w:rsidR="00D31C55" w:rsidRDefault="00D31C55" w:rsidP="00D31C55"/>
    <w:p w:rsidR="009C3610" w:rsidRDefault="009C3610" w:rsidP="00D31C55"/>
    <w:p w:rsidR="00D31C55" w:rsidRPr="00FE4E41" w:rsidRDefault="00D31C55" w:rsidP="00D31C55"/>
    <w:p w:rsidR="00D31C55" w:rsidRPr="00FE4E41" w:rsidRDefault="00D31C55" w:rsidP="00D31C55"/>
    <w:p w:rsidR="00D31C55" w:rsidRDefault="00D31C55" w:rsidP="00D31C55">
      <w:r>
        <w:t xml:space="preserve">------------------------------ </w:t>
      </w:r>
      <w:r>
        <w:tab/>
      </w:r>
      <w:r>
        <w:tab/>
      </w:r>
      <w:r>
        <w:tab/>
      </w:r>
      <w:r>
        <w:tab/>
      </w:r>
      <w:r>
        <w:tab/>
        <w:t>------------------------</w:t>
      </w:r>
    </w:p>
    <w:p w:rsidR="00DA43EB" w:rsidRDefault="00D31C55" w:rsidP="00D31C55">
      <w:r>
        <w:t xml:space="preserve">Unterschrift </w:t>
      </w:r>
      <w:proofErr w:type="spellStart"/>
      <w:r>
        <w:t>Anforderer</w:t>
      </w:r>
      <w:proofErr w:type="spellEnd"/>
      <w:r>
        <w:tab/>
      </w:r>
      <w:r>
        <w:tab/>
      </w:r>
      <w:r>
        <w:tab/>
      </w:r>
      <w:r>
        <w:tab/>
      </w:r>
      <w:r>
        <w:tab/>
        <w:t>Datum</w:t>
      </w:r>
    </w:p>
    <w:p w:rsidR="00DA432F" w:rsidRPr="00DA432F" w:rsidRDefault="00DA432F" w:rsidP="00DA432F">
      <w:pPr>
        <w:jc w:val="center"/>
        <w:rPr>
          <w:b/>
          <w:sz w:val="24"/>
          <w:szCs w:val="24"/>
        </w:rPr>
      </w:pPr>
      <w:r w:rsidRPr="00DA432F">
        <w:rPr>
          <w:b/>
          <w:sz w:val="24"/>
          <w:szCs w:val="24"/>
        </w:rPr>
        <w:t>Bitte den Bogen komplett ausfüllen!</w:t>
      </w:r>
    </w:p>
    <w:sectPr w:rsidR="00DA432F" w:rsidRPr="00DA432F" w:rsidSect="00C0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FB" w:rsidRDefault="00B756FB" w:rsidP="00DA43EB">
      <w:r>
        <w:separator/>
      </w:r>
    </w:p>
  </w:endnote>
  <w:endnote w:type="continuationSeparator" w:id="0">
    <w:p w:rsidR="00B756FB" w:rsidRDefault="00B756FB" w:rsidP="00D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0C" w:rsidRDefault="006724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EB" w:rsidRPr="00EA6223" w:rsidRDefault="008C7450" w:rsidP="00DA43EB">
    <w:pPr>
      <w:pStyle w:val="Fuzeile"/>
      <w:rPr>
        <w:sz w:val="16"/>
        <w:szCs w:val="16"/>
      </w:rPr>
    </w:pPr>
    <w:r w:rsidRPr="00DE45BD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6252210</wp:posOffset>
              </wp:positionH>
              <wp:positionV relativeFrom="page">
                <wp:posOffset>10022205</wp:posOffset>
              </wp:positionV>
              <wp:extent cx="866775" cy="219075"/>
              <wp:effectExtent l="3810" t="190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EB" w:rsidRDefault="00DA43EB" w:rsidP="00DA43EB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</w:instrText>
                          </w:r>
                          <w:r w:rsidR="00674256">
                            <w:rPr>
                              <w:rStyle w:val="AdresszeilekleinZchn"/>
                            </w:rPr>
                            <w:instrText>PAGE</w:instrText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67240C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</w:instrText>
                          </w:r>
                          <w:r w:rsidR="00674256">
                            <w:rPr>
                              <w:rStyle w:val="AdresszeilekleinZchn"/>
                            </w:rPr>
                            <w:instrText>NUMPAGES</w:instrText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67240C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92.3pt;margin-top:789.15pt;width:68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Up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" filled="f" stroked="f">
              <v:textbox inset="0,0,0,0">
                <w:txbxContent>
                  <w:p w:rsidR="00DA43EB" w:rsidRDefault="00DA43EB" w:rsidP="00DA43EB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</w:instrText>
                    </w:r>
                    <w:r w:rsidR="00674256">
                      <w:rPr>
                        <w:rStyle w:val="AdresszeilekleinZchn"/>
                      </w:rPr>
                      <w:instrText>PAGE</w:instrText>
                    </w:r>
                    <w:r w:rsidRPr="00C377B7">
                      <w:rPr>
                        <w:rStyle w:val="AdresszeilekleinZchn"/>
                      </w:rPr>
                      <w:instrText xml:space="preserve">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67240C">
                      <w:rPr>
                        <w:rStyle w:val="AdresszeilekleinZchn"/>
                        <w:noProof/>
                      </w:rPr>
                      <w:t>2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</w:instrText>
                    </w:r>
                    <w:r w:rsidR="00674256">
                      <w:rPr>
                        <w:rStyle w:val="AdresszeilekleinZchn"/>
                      </w:rPr>
                      <w:instrText>NUMPAGES</w:instrText>
                    </w:r>
                    <w:r w:rsidRPr="00C377B7">
                      <w:rPr>
                        <w:rStyle w:val="AdresszeilekleinZchn"/>
                      </w:rPr>
                      <w:instrText xml:space="preserve"> 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67240C">
                      <w:rPr>
                        <w:rStyle w:val="AdresszeilekleinZchn"/>
                        <w:noProof/>
                      </w:rPr>
                      <w:t>2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0C" w:rsidRDefault="00672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FB" w:rsidRDefault="00B756FB" w:rsidP="00DA43EB">
      <w:r>
        <w:separator/>
      </w:r>
    </w:p>
  </w:footnote>
  <w:footnote w:type="continuationSeparator" w:id="0">
    <w:p w:rsidR="00B756FB" w:rsidRDefault="00B756FB" w:rsidP="00DA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0C" w:rsidRDefault="006724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EB" w:rsidRPr="00EA6223" w:rsidRDefault="008C7450" w:rsidP="00DA43EB">
    <w:pPr>
      <w:pStyle w:val="Kopfzeile"/>
      <w:jc w:val="right"/>
      <w:rPr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-104140</wp:posOffset>
          </wp:positionV>
          <wp:extent cx="1933575" cy="694690"/>
          <wp:effectExtent l="0" t="0" r="0" b="0"/>
          <wp:wrapNone/>
          <wp:docPr id="24" name="Bild 33" descr="Beschreibung: UKB_Logo_RG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UKB_Logo_RG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5C" w:rsidRDefault="008C7450" w:rsidP="00DA43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-104140</wp:posOffset>
          </wp:positionV>
          <wp:extent cx="2159000" cy="774700"/>
          <wp:effectExtent l="0" t="0" r="0" b="0"/>
          <wp:wrapNone/>
          <wp:docPr id="23" name="Bild 23" descr="UKB_Logo_RG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KB_Logo_RG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1864995" cy="701675"/>
          <wp:effectExtent l="0" t="0" r="0" b="0"/>
          <wp:wrapTight wrapText="bothSides">
            <wp:wrapPolygon edited="0">
              <wp:start x="0" y="0"/>
              <wp:lineTo x="0" y="21111"/>
              <wp:lineTo x="21401" y="21111"/>
              <wp:lineTo x="21401" y="0"/>
              <wp:lineTo x="0" y="0"/>
            </wp:wrapPolygon>
          </wp:wrapTight>
          <wp:docPr id="16" name="Grafik 4" descr="Logo-Uni-Bon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Logo-Uni-Bonn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25C" w:rsidRDefault="00E0325C" w:rsidP="00DA43EB">
    <w:pPr>
      <w:pStyle w:val="Kopfzeile"/>
    </w:pPr>
  </w:p>
  <w:p w:rsidR="00E0325C" w:rsidRDefault="00E0325C" w:rsidP="00DA43EB">
    <w:pPr>
      <w:pStyle w:val="Kopfzeile"/>
    </w:pPr>
  </w:p>
  <w:p w:rsidR="00E0325C" w:rsidRDefault="00E0325C" w:rsidP="00E0325C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noProof/>
        <w:sz w:val="32"/>
        <w:szCs w:val="32"/>
        <w:lang w:eastAsia="de-DE"/>
      </w:rPr>
    </w:pPr>
  </w:p>
  <w:p w:rsidR="00E0325C" w:rsidRDefault="00E0325C" w:rsidP="00E0325C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noProof/>
        <w:sz w:val="32"/>
        <w:szCs w:val="32"/>
        <w:lang w:eastAsia="de-DE"/>
      </w:rPr>
    </w:pPr>
  </w:p>
  <w:p w:rsidR="00E0325C" w:rsidRPr="00061F6B" w:rsidRDefault="00E0325C" w:rsidP="00E0325C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sz w:val="32"/>
        <w:szCs w:val="32"/>
        <w:lang w:eastAsia="de-DE"/>
      </w:rPr>
    </w:pPr>
    <w:r w:rsidRPr="00061F6B">
      <w:rPr>
        <w:b/>
        <w:noProof/>
        <w:sz w:val="32"/>
        <w:szCs w:val="32"/>
        <w:lang w:eastAsia="de-DE"/>
      </w:rPr>
      <w:t>Einsendebogen</w:t>
    </w:r>
    <w:r>
      <w:rPr>
        <w:b/>
        <w:noProof/>
        <w:sz w:val="32"/>
        <w:szCs w:val="32"/>
        <w:lang w:eastAsia="de-DE"/>
      </w:rPr>
      <w:t>:</w:t>
    </w:r>
    <w:r w:rsidRPr="00061F6B">
      <w:rPr>
        <w:b/>
        <w:noProof/>
        <w:sz w:val="32"/>
        <w:szCs w:val="32"/>
        <w:lang w:eastAsia="de-DE"/>
      </w:rPr>
      <w:t xml:space="preserve"> Patienten mit Verdacht auf </w:t>
    </w:r>
    <w:r>
      <w:rPr>
        <w:b/>
        <w:noProof/>
        <w:sz w:val="32"/>
        <w:szCs w:val="32"/>
        <w:lang w:eastAsia="de-DE"/>
      </w:rPr>
      <w:t>Autoantikörper</w:t>
    </w:r>
  </w:p>
  <w:p w:rsidR="00DA43EB" w:rsidRDefault="008C7450" w:rsidP="00DA43E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80340" distR="114300" simplePos="0" relativeHeight="251654656" behindDoc="0" locked="0" layoutInCell="1" allowOverlap="1">
              <wp:simplePos x="0" y="0"/>
              <wp:positionH relativeFrom="page">
                <wp:posOffset>5636895</wp:posOffset>
              </wp:positionH>
              <wp:positionV relativeFrom="paragraph">
                <wp:posOffset>581025</wp:posOffset>
              </wp:positionV>
              <wp:extent cx="1825625" cy="4468495"/>
              <wp:effectExtent l="0" t="0" r="3175" b="825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446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EB" w:rsidRPr="00CE6120" w:rsidRDefault="00DA43EB" w:rsidP="00DA43E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40C" w:rsidRPr="00CE6120" w:rsidRDefault="0067240C" w:rsidP="008C7450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  <w:bookmarkStart w:id="0" w:name="_GoBack"/>
                          <w:bookmarkEnd w:id="0"/>
                        </w:p>
                        <w:p w:rsidR="008C7450" w:rsidRPr="00CE612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</w:p>
                        <w:p w:rsidR="008C7450" w:rsidRPr="00CE612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 w:rsidRPr="00CE6120">
                            <w:rPr>
                              <w:b/>
                              <w:color w:val="auto"/>
                            </w:rPr>
                            <w:t>Prof. Dr. med.</w:t>
                          </w:r>
                          <w:r w:rsidRPr="00CE6120"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</w:rPr>
                            <w:t>Albert Becker</w:t>
                          </w:r>
                        </w:p>
                        <w:p w:rsidR="008C7450" w:rsidRPr="00CE612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 w:rsidRPr="007C51F4">
                            <w:rPr>
                              <w:color w:val="auto"/>
                            </w:rPr>
                            <w:t>Universitätsklinikum Bonn</w:t>
                          </w:r>
                        </w:p>
                        <w:p w:rsidR="008C7450" w:rsidRPr="007C51F4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Venusberg-Campus 1</w:t>
                          </w:r>
                        </w:p>
                        <w:p w:rsidR="008C7450" w:rsidRPr="007C51F4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D-53127</w:t>
                          </w:r>
                          <w:r w:rsidRPr="007C51F4">
                            <w:rPr>
                              <w:color w:val="auto"/>
                            </w:rPr>
                            <w:t xml:space="preserve"> Bonn</w:t>
                          </w:r>
                        </w:p>
                        <w:p w:rsidR="008C7450" w:rsidRPr="004F6BB2" w:rsidRDefault="008C7450" w:rsidP="008C7450">
                          <w:pPr>
                            <w:pStyle w:val="Adresserechts"/>
                            <w:ind w:right="0"/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</w:t>
                          </w:r>
                          <w:r w:rsidRPr="007C51F4">
                            <w:rPr>
                              <w:color w:val="auto"/>
                            </w:rPr>
                            <w:t xml:space="preserve">: </w:t>
                          </w:r>
                          <w:r>
                            <w:rPr>
                              <w:color w:val="auto"/>
                            </w:rPr>
                            <w:tab/>
                            <w:t>+49 228</w:t>
                          </w:r>
                          <w:r w:rsidRPr="007C51F4">
                            <w:rPr>
                              <w:color w:val="auto"/>
                            </w:rPr>
                            <w:t xml:space="preserve">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11352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             </w:t>
                          </w:r>
                          <w:r>
                            <w:rPr>
                              <w:color w:val="auto"/>
                            </w:rPr>
                            <w:tab/>
                            <w:t>+49 228 287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16549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</w:t>
                          </w:r>
                          <w:r w:rsidRPr="007C51F4">
                            <w:rPr>
                              <w:color w:val="auto"/>
                            </w:rPr>
                            <w:t xml:space="preserve">ax: </w:t>
                          </w:r>
                          <w:r>
                            <w:rPr>
                              <w:color w:val="auto"/>
                            </w:rPr>
                            <w:tab/>
                            <w:t xml:space="preserve">+49 </w:t>
                          </w:r>
                          <w:r w:rsidRPr="007C51F4">
                            <w:rPr>
                              <w:color w:val="auto"/>
                            </w:rPr>
                            <w:t>228 287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14331</w:t>
                          </w:r>
                        </w:p>
                        <w:p w:rsidR="008C7450" w:rsidRPr="007C51F4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E-Mail: </w:t>
                          </w:r>
                          <w:r>
                            <w:rPr>
                              <w:color w:val="auto"/>
                            </w:rPr>
                            <w:tab/>
                            <w:t>albert_becker</w:t>
                          </w:r>
                          <w:r w:rsidRPr="007C51F4">
                            <w:rPr>
                              <w:color w:val="auto"/>
                            </w:rPr>
                            <w:t>@uni-bonn.de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Ansprechpartner Sekretariat: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>Herr Nico Hoffmann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</w:p>
                        <w:p w:rsidR="008C7450" w:rsidRPr="009E0292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Telefon:    +49</w:t>
                          </w:r>
                          <w:r w:rsidR="001117D7"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228 287-16549</w:t>
                          </w:r>
                        </w:p>
                        <w:p w:rsidR="008C7450" w:rsidRPr="009E0292" w:rsidRDefault="008C7450" w:rsidP="008C7450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E-Mail:      nico.hoffmann</w:t>
                          </w:r>
                          <w:r w:rsidRPr="009E0292">
                            <w:rPr>
                              <w:color w:val="auto"/>
                            </w:rPr>
                            <w:t>@ukb</w:t>
                          </w:r>
                          <w:r>
                            <w:rPr>
                              <w:color w:val="auto"/>
                            </w:rPr>
                            <w:t>onn.de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9F676E" w:rsidRDefault="009F676E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Ansprechpartner</w:t>
                          </w:r>
                          <w:r w:rsidR="005C5094"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</w:rPr>
                            <w:t xml:space="preserve"> Labor:</w:t>
                          </w:r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 xml:space="preserve">Frau </w:t>
                          </w:r>
                          <w:r w:rsidR="005C5094">
                            <w:rPr>
                              <w:b/>
                              <w:color w:val="auto"/>
                            </w:rPr>
                            <w:t xml:space="preserve">Pia </w:t>
                          </w:r>
                          <w:proofErr w:type="spellStart"/>
                          <w:r w:rsidR="005C5094">
                            <w:rPr>
                              <w:b/>
                              <w:color w:val="auto"/>
                            </w:rPr>
                            <w:t>Trebing</w:t>
                          </w:r>
                          <w:proofErr w:type="spellEnd"/>
                        </w:p>
                        <w:p w:rsidR="008C7450" w:rsidRDefault="008C7450" w:rsidP="008C7450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</w:p>
                        <w:p w:rsidR="00DA43EB" w:rsidRPr="005C5094" w:rsidRDefault="008C7450" w:rsidP="00DA43E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Telefon:</w:t>
                          </w:r>
                          <w:r>
                            <w:rPr>
                              <w:color w:val="auto"/>
                            </w:rPr>
                            <w:tab/>
                            <w:t>+49 228 287-19128/ 19355</w:t>
                          </w:r>
                        </w:p>
                        <w:p w:rsidR="00DA43EB" w:rsidRDefault="009F676E" w:rsidP="00DA43EB">
                          <w:pPr>
                            <w:pStyle w:val="Adresserechts"/>
                            <w:ind w:right="0"/>
                          </w:pPr>
                          <w:r>
                            <w:rPr>
                              <w:color w:val="auto"/>
                            </w:rPr>
                            <w:t>E-Mail:      pia.trebing@ukbonn.de</w:t>
                          </w:r>
                        </w:p>
                        <w:p w:rsidR="007A3435" w:rsidRDefault="007A3435" w:rsidP="00DA43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3.85pt;margin-top:45.75pt;width:143.75pt;height:351.85pt;z-index:251654656;visibility:visible;mso-wrap-style:square;mso-width-percent:0;mso-height-percent:0;mso-wrap-distance-left:14.2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" filled="f" stroked="f">
              <v:textbox inset="0,0,0,0">
                <w:txbxContent>
                  <w:p w:rsidR="00DA43EB" w:rsidRPr="00CE6120" w:rsidRDefault="00DA43EB" w:rsidP="00DA43E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  <w:sz w:val="24"/>
                        <w:szCs w:val="24"/>
                      </w:rPr>
                    </w:pPr>
                  </w:p>
                  <w:p w:rsidR="0067240C" w:rsidRPr="00CE6120" w:rsidRDefault="0067240C" w:rsidP="008C7450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  <w:bookmarkStart w:id="1" w:name="_GoBack"/>
                    <w:bookmarkEnd w:id="1"/>
                  </w:p>
                  <w:p w:rsidR="008C7450" w:rsidRPr="00CE612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</w:p>
                  <w:p w:rsidR="008C7450" w:rsidRPr="00CE612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 w:rsidRPr="00CE6120">
                      <w:rPr>
                        <w:b/>
                        <w:color w:val="auto"/>
                      </w:rPr>
                      <w:t>Prof. Dr. med.</w:t>
                    </w:r>
                    <w:r w:rsidRPr="00CE6120">
                      <w:rPr>
                        <w:color w:val="auto"/>
                      </w:rPr>
                      <w:t xml:space="preserve"> </w:t>
                    </w:r>
                    <w:r>
                      <w:rPr>
                        <w:b/>
                        <w:color w:val="auto"/>
                      </w:rPr>
                      <w:t>Albert Becker</w:t>
                    </w:r>
                  </w:p>
                  <w:p w:rsidR="008C7450" w:rsidRPr="00CE6120" w:rsidRDefault="008C7450" w:rsidP="008C7450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 w:rsidRPr="007C51F4">
                      <w:rPr>
                        <w:color w:val="auto"/>
                      </w:rPr>
                      <w:t>Universitätsklinikum Bonn</w:t>
                    </w:r>
                  </w:p>
                  <w:p w:rsidR="008C7450" w:rsidRPr="007C51F4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Venusberg-Campus 1</w:t>
                    </w:r>
                  </w:p>
                  <w:p w:rsidR="008C7450" w:rsidRPr="007C51F4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D-53127</w:t>
                    </w:r>
                    <w:r w:rsidRPr="007C51F4">
                      <w:rPr>
                        <w:color w:val="auto"/>
                      </w:rPr>
                      <w:t xml:space="preserve"> Bonn</w:t>
                    </w:r>
                  </w:p>
                  <w:p w:rsidR="008C7450" w:rsidRPr="004F6BB2" w:rsidRDefault="008C7450" w:rsidP="008C7450">
                    <w:pPr>
                      <w:pStyle w:val="Adresserechts"/>
                      <w:ind w:right="0"/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</w:t>
                    </w:r>
                    <w:r w:rsidRPr="007C51F4">
                      <w:rPr>
                        <w:color w:val="auto"/>
                      </w:rPr>
                      <w:t xml:space="preserve">: </w:t>
                    </w:r>
                    <w:r>
                      <w:rPr>
                        <w:color w:val="auto"/>
                      </w:rPr>
                      <w:tab/>
                      <w:t>+49 228</w:t>
                    </w:r>
                    <w:r w:rsidRPr="007C51F4">
                      <w:rPr>
                        <w:color w:val="auto"/>
                      </w:rPr>
                      <w:t xml:space="preserve">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11352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             </w:t>
                    </w:r>
                    <w:r>
                      <w:rPr>
                        <w:color w:val="auto"/>
                      </w:rPr>
                      <w:tab/>
                      <w:t>+49 228 287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16549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</w:t>
                    </w:r>
                    <w:r w:rsidRPr="007C51F4">
                      <w:rPr>
                        <w:color w:val="auto"/>
                      </w:rPr>
                      <w:t xml:space="preserve">ax: </w:t>
                    </w:r>
                    <w:r>
                      <w:rPr>
                        <w:color w:val="auto"/>
                      </w:rPr>
                      <w:tab/>
                      <w:t xml:space="preserve">+49 </w:t>
                    </w:r>
                    <w:r w:rsidRPr="007C51F4">
                      <w:rPr>
                        <w:color w:val="auto"/>
                      </w:rPr>
                      <w:t>228 287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14331</w:t>
                    </w:r>
                  </w:p>
                  <w:p w:rsidR="008C7450" w:rsidRPr="007C51F4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E-Mail: </w:t>
                    </w:r>
                    <w:r>
                      <w:rPr>
                        <w:color w:val="auto"/>
                      </w:rPr>
                      <w:tab/>
                      <w:t>albert_becker</w:t>
                    </w:r>
                    <w:r w:rsidRPr="007C51F4">
                      <w:rPr>
                        <w:color w:val="auto"/>
                      </w:rPr>
                      <w:t>@uni-bonn.de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  <w:r>
                      <w:rPr>
                        <w:b/>
                      </w:rPr>
                      <w:t>Ansprechpartner Sekretariat: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Herr Nico Hoffmann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</w:p>
                  <w:p w:rsidR="008C7450" w:rsidRPr="009E0292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Telefon:    +49</w:t>
                    </w:r>
                    <w:r w:rsidR="001117D7">
                      <w:rPr>
                        <w:color w:val="auto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228 287-16549</w:t>
                    </w:r>
                  </w:p>
                  <w:p w:rsidR="008C7450" w:rsidRPr="009E0292" w:rsidRDefault="008C7450" w:rsidP="008C7450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E-Mail:      nico.hoffmann</w:t>
                    </w:r>
                    <w:r w:rsidRPr="009E0292">
                      <w:rPr>
                        <w:color w:val="auto"/>
                      </w:rPr>
                      <w:t>@ukb</w:t>
                    </w:r>
                    <w:r>
                      <w:rPr>
                        <w:color w:val="auto"/>
                      </w:rPr>
                      <w:t>onn.de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9F676E" w:rsidRDefault="009F676E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</w:rPr>
                    </w:pPr>
                    <w:r>
                      <w:rPr>
                        <w:b/>
                      </w:rPr>
                      <w:t>Ansprechpartner</w:t>
                    </w:r>
                    <w:r w:rsidR="005C5094">
                      <w:rPr>
                        <w:b/>
                      </w:rPr>
                      <w:t>in</w:t>
                    </w:r>
                    <w:r>
                      <w:rPr>
                        <w:b/>
                      </w:rPr>
                      <w:t xml:space="preserve"> Labor:</w:t>
                    </w:r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 xml:space="preserve">Frau </w:t>
                    </w:r>
                    <w:r w:rsidR="005C5094">
                      <w:rPr>
                        <w:b/>
                        <w:color w:val="auto"/>
                      </w:rPr>
                      <w:t xml:space="preserve">Pia </w:t>
                    </w:r>
                    <w:proofErr w:type="spellStart"/>
                    <w:r w:rsidR="005C5094">
                      <w:rPr>
                        <w:b/>
                        <w:color w:val="auto"/>
                      </w:rPr>
                      <w:t>Trebing</w:t>
                    </w:r>
                    <w:proofErr w:type="spellEnd"/>
                  </w:p>
                  <w:p w:rsidR="008C7450" w:rsidRDefault="008C7450" w:rsidP="008C7450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</w:p>
                  <w:p w:rsidR="00DA43EB" w:rsidRPr="005C5094" w:rsidRDefault="008C7450" w:rsidP="00DA43E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Telefon:</w:t>
                    </w:r>
                    <w:r>
                      <w:rPr>
                        <w:color w:val="auto"/>
                      </w:rPr>
                      <w:tab/>
                      <w:t>+49 228 287-19128/ 19355</w:t>
                    </w:r>
                  </w:p>
                  <w:p w:rsidR="00DA43EB" w:rsidRDefault="009F676E" w:rsidP="00DA43EB">
                    <w:pPr>
                      <w:pStyle w:val="Adresserechts"/>
                      <w:ind w:right="0"/>
                    </w:pPr>
                    <w:r>
                      <w:rPr>
                        <w:color w:val="auto"/>
                      </w:rPr>
                      <w:t>E-Mail:      pia.trebing@ukbonn.de</w:t>
                    </w:r>
                  </w:p>
                  <w:p w:rsidR="007A3435" w:rsidRDefault="007A3435" w:rsidP="00DA43EB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215900</wp:posOffset>
              </wp:positionH>
              <wp:positionV relativeFrom="paragraph">
                <wp:posOffset>5346700</wp:posOffset>
              </wp:positionV>
              <wp:extent cx="36195" cy="36195"/>
              <wp:effectExtent l="6350" t="11430" r="5080" b="952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0EB0DF7" id="Rectangle 8" o:spid="_x0000_s1026" style="position:absolute;margin-left:17pt;margin-top:421pt;width:2.85pt;height: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" fillcolor="#7d837d" strokecolor="#7d837d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36195" cy="36195"/>
              <wp:effectExtent l="6350" t="8890" r="5080" b="1206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74441A7" id="Rectangle 9" o:spid="_x0000_s1026" style="position:absolute;margin-left:17pt;margin-top:297.7pt;width:2.85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" fillcolor="#7d837d" strokecolor="#7d837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644"/>
    <w:multiLevelType w:val="hybridMultilevel"/>
    <w:tmpl w:val="A50EA0DC"/>
    <w:lvl w:ilvl="0" w:tplc="BFC225AC">
      <w:numFmt w:val="bullet"/>
      <w:lvlText w:val="-"/>
      <w:lvlJc w:val="left"/>
      <w:pPr>
        <w:ind w:left="418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" w15:restartNumberingAfterBreak="0">
    <w:nsid w:val="4FF5433F"/>
    <w:multiLevelType w:val="hybridMultilevel"/>
    <w:tmpl w:val="10CE1110"/>
    <w:lvl w:ilvl="0" w:tplc="1464840A">
      <w:numFmt w:val="bullet"/>
      <w:lvlText w:val="-"/>
      <w:lvlJc w:val="left"/>
      <w:pPr>
        <w:ind w:left="454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" w15:restartNumberingAfterBreak="0">
    <w:nsid w:val="5FB6111B"/>
    <w:multiLevelType w:val="hybridMultilevel"/>
    <w:tmpl w:val="01FA3DE8"/>
    <w:lvl w:ilvl="0" w:tplc="34D0949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FCA1A88"/>
    <w:multiLevelType w:val="hybridMultilevel"/>
    <w:tmpl w:val="37CA951C"/>
    <w:lvl w:ilvl="0" w:tplc="D310B3C6">
      <w:start w:val="1"/>
      <w:numFmt w:val="bullet"/>
      <w:pStyle w:val="Listenabsatz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A4"/>
    <w:rsid w:val="00017CD0"/>
    <w:rsid w:val="00024B3D"/>
    <w:rsid w:val="00054F63"/>
    <w:rsid w:val="00086DC6"/>
    <w:rsid w:val="001117D7"/>
    <w:rsid w:val="001632B5"/>
    <w:rsid w:val="0018513F"/>
    <w:rsid w:val="002010BB"/>
    <w:rsid w:val="00383798"/>
    <w:rsid w:val="00525048"/>
    <w:rsid w:val="00566F68"/>
    <w:rsid w:val="005A20C2"/>
    <w:rsid w:val="005C067B"/>
    <w:rsid w:val="005C4DA7"/>
    <w:rsid w:val="005C5094"/>
    <w:rsid w:val="0067240C"/>
    <w:rsid w:val="00674256"/>
    <w:rsid w:val="006F0946"/>
    <w:rsid w:val="00722CD1"/>
    <w:rsid w:val="00792588"/>
    <w:rsid w:val="007A3435"/>
    <w:rsid w:val="007F5DF9"/>
    <w:rsid w:val="008C7450"/>
    <w:rsid w:val="008F21CE"/>
    <w:rsid w:val="00942D06"/>
    <w:rsid w:val="00953859"/>
    <w:rsid w:val="00996F48"/>
    <w:rsid w:val="009A116A"/>
    <w:rsid w:val="009C3610"/>
    <w:rsid w:val="009F676E"/>
    <w:rsid w:val="00B20151"/>
    <w:rsid w:val="00B27472"/>
    <w:rsid w:val="00B756FB"/>
    <w:rsid w:val="00B82268"/>
    <w:rsid w:val="00BE44A4"/>
    <w:rsid w:val="00C0103D"/>
    <w:rsid w:val="00C70695"/>
    <w:rsid w:val="00D04959"/>
    <w:rsid w:val="00D20E59"/>
    <w:rsid w:val="00D31C55"/>
    <w:rsid w:val="00DA432F"/>
    <w:rsid w:val="00DA43EB"/>
    <w:rsid w:val="00DB72FB"/>
    <w:rsid w:val="00E0325C"/>
    <w:rsid w:val="00E563F4"/>
    <w:rsid w:val="00EB5B1F"/>
    <w:rsid w:val="00E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DAF3D"/>
  <w15:chartTrackingRefBased/>
  <w15:docId w15:val="{F7711E16-32C8-4684-B2A8-0FD8577E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660C"/>
    <w:pPr>
      <w:spacing w:line="276" w:lineRule="auto"/>
      <w:ind w:right="896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31"/>
    <w:pPr>
      <w:keepNext/>
      <w:keepLines/>
      <w:spacing w:before="480"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31"/>
    <w:pPr>
      <w:keepNext/>
      <w:keepLines/>
      <w:spacing w:before="200"/>
      <w:outlineLvl w:val="1"/>
    </w:pPr>
    <w:rPr>
      <w:rFonts w:eastAsia="Times New Roman"/>
      <w:b/>
      <w:bCs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ADC"/>
  </w:style>
  <w:style w:type="paragraph" w:styleId="Fuzeile">
    <w:name w:val="footer"/>
    <w:basedOn w:val="Standard"/>
    <w:link w:val="Fu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A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AD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6F"/>
    <w:rPr>
      <w:color w:val="0000FF"/>
      <w:u w:val="single"/>
    </w:rPr>
  </w:style>
  <w:style w:type="paragraph" w:customStyle="1" w:styleId="Adresszeileklein">
    <w:name w:val="Adresszeile_klein"/>
    <w:link w:val="AdresszeilekleinZchn"/>
    <w:uiPriority w:val="99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uiPriority w:val="99"/>
    <w:rsid w:val="00C377B7"/>
    <w:rPr>
      <w:sz w:val="12"/>
      <w:szCs w:val="12"/>
      <w:lang w:val="de-DE" w:eastAsia="en-US" w:bidi="ar-SA"/>
    </w:rPr>
  </w:style>
  <w:style w:type="character" w:customStyle="1" w:styleId="berschrift1Zchn">
    <w:name w:val="Überschrift 1 Zchn"/>
    <w:link w:val="berschrift1"/>
    <w:uiPriority w:val="9"/>
    <w:rsid w:val="00B20131"/>
    <w:rPr>
      <w:rFonts w:eastAsia="Times New Roman" w:cs="Arial"/>
      <w:b/>
      <w:bCs/>
      <w:sz w:val="24"/>
      <w:szCs w:val="24"/>
    </w:rPr>
  </w:style>
  <w:style w:type="character" w:customStyle="1" w:styleId="AdresserechtsZchn">
    <w:name w:val="Adresse_rechts Zchn"/>
    <w:link w:val="Adresserechts"/>
    <w:rsid w:val="00C377B7"/>
    <w:rPr>
      <w:rFonts w:ascii="Arial Narrow" w:hAnsi="Arial Narrow"/>
      <w:color w:val="00569F"/>
      <w:sz w:val="18"/>
      <w:szCs w:val="1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B20131"/>
    <w:rPr>
      <w:rFonts w:eastAsia="Times New Roman" w:cs="Arial"/>
      <w:b/>
      <w:bCs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Listenabsatz"/>
    <w:link w:val="AufzhlungZchn"/>
    <w:qFormat/>
    <w:rsid w:val="00932834"/>
  </w:style>
  <w:style w:type="character" w:customStyle="1" w:styleId="ListenabsatzZchn">
    <w:name w:val="Listenabsatz Zchn"/>
    <w:basedOn w:val="Absatz-Standardschriftart"/>
    <w:link w:val="Listenabsatz"/>
    <w:uiPriority w:val="34"/>
    <w:rsid w:val="00932834"/>
  </w:style>
  <w:style w:type="character" w:customStyle="1" w:styleId="AufzhlungZchn">
    <w:name w:val="Aufzählung Zchn"/>
    <w:basedOn w:val="ListenabsatzZchn"/>
    <w:link w:val="Aufzhlung"/>
    <w:rsid w:val="0093283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6599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uiPriority w:val="99"/>
    <w:semiHidden/>
    <w:rsid w:val="00576599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C745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C7450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C7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orsten%20Pietsch\Desktop\Vorlage_Briefbogen_Neuropath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B330-4799-447D-8193-635DEB62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Vorlage_Briefbogen_Neuropatho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Neuropathologie Bonn</vt:lpstr>
    </vt:vector>
  </TitlesOfParts>
  <Company>UNI Bonn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Neuropathologie Bonn</dc:title>
  <dc:subject/>
  <dc:creator>TP/BL</dc:creator>
  <cp:keywords/>
  <dc:description/>
  <cp:lastModifiedBy>Hoffmann, Nico</cp:lastModifiedBy>
  <cp:revision>5</cp:revision>
  <cp:lastPrinted>2012-03-17T21:20:00Z</cp:lastPrinted>
  <dcterms:created xsi:type="dcterms:W3CDTF">2023-10-19T14:29:00Z</dcterms:created>
  <dcterms:modified xsi:type="dcterms:W3CDTF">2025-04-07T13:22:00Z</dcterms:modified>
</cp:coreProperties>
</file>